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Finnegans Wake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Am                      F  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Tim Finnegan lived in Walkin Street, a gentle Irishman mighty odd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Am                                F                            G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had a brogue both rich and sweet, an' to rise in the world he carried a hod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      Am                              C                          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see he'd a sort of a tipplers way with the love for the liquor poor Tim was born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Am                             F                                G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help him on his way each day, he'd a drop of the craythur every morn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Am                    F    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Whack fol the dah now dance to yer partner 'round the floor yer trotters shake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Am                    F              G                   C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Wasn't it the truth I told you? Lots of fun at Finnegan's Wake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One morning Tim got rather full, his head felt heavy which made him shake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Fell from a ladder and he broke his skull, and they carried him home his corpse to wake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Rolled him up in a nice clean sheet, and laid him out upon the bed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bottle of whiskey at his feet and a barrel of porter at his head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His friends assembled at the wake, and Mrs Finnegan called for lunch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First she brought in tay and cake, then pipes, tobacco and whiskey punch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Biddy O'Brien began to cry, "Such a nice clean corpse, did you ever see,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Tim avourneen, why did you die?", "Will ye hould your gob?" said Paddy McGee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Then Maggie O'Connor took up the job, "Biddy" says she "you're wrong, I'm sure"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Biddy gave her a belt in the gob and left her sprawling on the floor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Then the war did soon engage, t'was woman to woman and man to man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Shillelagh law was all the rage and a row and a ruction soon began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Mickey Maloney ducked his head when a bucket of whiskey flew at him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 missed, and falling on the bed, the liquor scattered over Tim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Bedad he revives, see how he rises, Timothy rising from the bed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Saying "Whittle your whiskey around like blazes, t'underin' blazes, do ye think I'm dead?"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2023-04-16T19:16:47Z</dcterms:created>
  <dc:creator/>
  <dc:description/>
  <dc:language>de-AT</dc:language>
  <cp:lastModifiedBy/>
  <cp:revision>1</cp:revision>
  <dc:subject/>
  <dc:title>mypage</dc:title>
</cp:coreProperties>
</file>